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200" w:lineRule="exact"/>
        <w:ind w:left="435" w:right="-196"/>
        <w:jc w:val="left"/>
        <w:rPr>
          <w:rFonts w:ascii="Myriad Pro" w:hAnsi="Myriad Pro" w:cs="Myriad Pro" w:eastAsia="Myriad Pro"/>
          <w:sz w:val="104"/>
          <w:szCs w:val="104"/>
        </w:rPr>
      </w:pPr>
      <w:rPr/>
      <w:r>
        <w:rPr/>
        <w:pict>
          <v:group style="position:absolute;margin-left:18pt;margin-top:66.545197pt;width:576pt;height:40.01pt;mso-position-horizontal-relative:page;mso-position-vertical-relative:paragraph;z-index:-169" coordorigin="360,1331" coordsize="11520,800">
            <v:shape style="position:absolute;left:360;top:1331;width:11520;height:800" coordorigin="360,1331" coordsize="11520,800" path="m11880,1331l360,1331,360,1989,365,2071,404,2121,473,2130,11880,2131,11880,1331e" filled="t" fillcolor="#BDADBF" stroked="f">
              <v:path arrowok="t"/>
              <v:fill/>
            </v:shape>
          </v:group>
          <w10:wrap type="none"/>
        </w:pict>
      </w:r>
      <w:r>
        <w:rPr>
          <w:rFonts w:ascii="Myriad Pro" w:hAnsi="Myriad Pro" w:cs="Myriad Pro" w:eastAsia="Myriad Pro"/>
          <w:sz w:val="104"/>
          <w:szCs w:val="104"/>
          <w:color w:val="FFFFFF"/>
          <w:spacing w:val="-42"/>
          <w:w w:val="100"/>
          <w:b/>
          <w:bCs/>
          <w:position w:val="2"/>
        </w:rPr>
        <w:t>HE</w:t>
      </w:r>
      <w:r>
        <w:rPr>
          <w:rFonts w:ascii="Myriad Pro" w:hAnsi="Myriad Pro" w:cs="Myriad Pro" w:eastAsia="Myriad Pro"/>
          <w:sz w:val="104"/>
          <w:szCs w:val="104"/>
          <w:color w:val="FFFFFF"/>
          <w:spacing w:val="-94"/>
          <w:w w:val="100"/>
          <w:b/>
          <w:bCs/>
          <w:position w:val="2"/>
        </w:rPr>
        <w:t>P</w:t>
      </w:r>
      <w:r>
        <w:rPr>
          <w:rFonts w:ascii="Myriad Pro" w:hAnsi="Myriad Pro" w:cs="Myriad Pro" w:eastAsia="Myriad Pro"/>
          <w:sz w:val="104"/>
          <w:szCs w:val="104"/>
          <w:color w:val="FFFFFF"/>
          <w:spacing w:val="-131"/>
          <w:w w:val="100"/>
          <w:b/>
          <w:bCs/>
          <w:position w:val="2"/>
        </w:rPr>
        <w:t>A</w:t>
      </w:r>
      <w:r>
        <w:rPr>
          <w:rFonts w:ascii="Myriad Pro" w:hAnsi="Myriad Pro" w:cs="Myriad Pro" w:eastAsia="Myriad Pro"/>
          <w:sz w:val="104"/>
          <w:szCs w:val="104"/>
          <w:color w:val="FFFFFF"/>
          <w:spacing w:val="-42"/>
          <w:w w:val="100"/>
          <w:b/>
          <w:bCs/>
          <w:position w:val="2"/>
        </w:rPr>
        <w:t>TITI</w:t>
      </w:r>
      <w:r>
        <w:rPr>
          <w:rFonts w:ascii="Myriad Pro" w:hAnsi="Myriad Pro" w:cs="Myriad Pro" w:eastAsia="Myriad Pro"/>
          <w:sz w:val="104"/>
          <w:szCs w:val="104"/>
          <w:color w:val="FFFFFF"/>
          <w:spacing w:val="0"/>
          <w:w w:val="100"/>
          <w:b/>
          <w:bCs/>
          <w:position w:val="2"/>
        </w:rPr>
        <w:t>S</w:t>
      </w:r>
      <w:r>
        <w:rPr>
          <w:rFonts w:ascii="Myriad Pro" w:hAnsi="Myriad Pro" w:cs="Myriad Pro" w:eastAsia="Myriad Pro"/>
          <w:sz w:val="104"/>
          <w:szCs w:val="104"/>
          <w:color w:val="FFFFFF"/>
          <w:spacing w:val="207"/>
          <w:w w:val="100"/>
          <w:b/>
          <w:bCs/>
          <w:position w:val="2"/>
        </w:rPr>
        <w:t> </w:t>
      </w:r>
      <w:r>
        <w:rPr>
          <w:rFonts w:ascii="Myriad Pro" w:hAnsi="Myriad Pro" w:cs="Myriad Pro" w:eastAsia="Myriad Pro"/>
          <w:sz w:val="104"/>
          <w:szCs w:val="104"/>
          <w:color w:val="FFFFFF"/>
          <w:spacing w:val="0"/>
          <w:w w:val="101"/>
          <w:b/>
          <w:bCs/>
          <w:position w:val="2"/>
        </w:rPr>
        <w:t>C</w:t>
      </w:r>
      <w:r>
        <w:rPr>
          <w:rFonts w:ascii="Myriad Pro" w:hAnsi="Myriad Pro" w:cs="Myriad Pro" w:eastAsia="Myriad Pro"/>
          <w:sz w:val="104"/>
          <w:szCs w:val="104"/>
          <w:color w:val="000000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rPr>
          <w:rFonts w:ascii="Myriad Pro Light" w:hAnsi="Myriad Pro Light" w:cs="Myriad Pro Light" w:eastAsia="Myriad Pro Light"/>
          <w:sz w:val="60"/>
          <w:szCs w:val="60"/>
        </w:rPr>
      </w:pPr>
      <w:rPr/>
      <w:r>
        <w:rPr/>
        <w:pict>
          <v:group style="position:absolute;margin-left:18pt;margin-top:-73.639984pt;width:576pt;height:68.675pt;mso-position-horizontal-relative:page;mso-position-vertical-relative:paragraph;z-index:-168" coordorigin="360,-1473" coordsize="11520,1373">
            <v:shape style="position:absolute;left:360;top:-1473;width:11520;height:1373" coordorigin="360,-1473" coordsize="11520,1373" path="m360,-1473l360,-99,11880,-99,11880,-1332,11878,-1392,11850,-1456,11764,-1472,360,-1473e" filled="t" fillcolor="#60335E" stroked="f">
              <v:path arrowok="t"/>
              <v:fill/>
            </v:shape>
          </v:group>
          <w10:wrap type="none"/>
        </w:pic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-4"/>
          <w:w w:val="90"/>
        </w:rPr>
        <w:t>G</w: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-6"/>
          <w:w w:val="90"/>
        </w:rPr>
        <w:t>enera</w: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0"/>
          <w:w w:val="90"/>
        </w:rPr>
        <w:t>l</w: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15"/>
          <w:w w:val="90"/>
        </w:rPr>
        <w:t> </w: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2"/>
          <w:w w:val="79"/>
        </w:rPr>
        <w:t>I</w: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-7"/>
          <w:w w:val="89"/>
        </w:rPr>
        <w:t>n</w: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-16"/>
          <w:w w:val="89"/>
        </w:rPr>
        <w:t>f</w: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-7"/>
          <w:w w:val="89"/>
        </w:rPr>
        <w:t>o</w: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-2"/>
          <w:w w:val="89"/>
        </w:rPr>
        <w:t>r</w:t>
      </w:r>
      <w:r>
        <w:rPr>
          <w:rFonts w:ascii="Myriad Pro Light" w:hAnsi="Myriad Pro Light" w:cs="Myriad Pro Light" w:eastAsia="Myriad Pro Light"/>
          <w:sz w:val="60"/>
          <w:szCs w:val="60"/>
          <w:color w:val="60335E"/>
          <w:spacing w:val="-7"/>
          <w:w w:val="92"/>
        </w:rPr>
        <w:t>mation</w:t>
      </w:r>
      <w:r>
        <w:rPr>
          <w:rFonts w:ascii="Myriad Pro Light" w:hAnsi="Myriad Pro Light" w:cs="Myriad Pro Light" w:eastAsia="Myriad Pro Light"/>
          <w:sz w:val="60"/>
          <w:szCs w:val="6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60"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/>
        <w:pict>
          <v:group style="position:absolute;margin-left:305pt;margin-top:4.440pt;width:.1pt;height:553.26pt;mso-position-horizontal-relative:page;mso-position-vertical-relative:paragraph;z-index:-166" coordorigin="6100,89" coordsize="2,11065">
            <v:shape style="position:absolute;left:6100;top:89;width:2;height:11065" coordorigin="6100,89" coordsize="0,11065" path="m6100,89l6100,11154e" filled="f" stroked="t" strokeweight=".5pt" strokecolor="#939598">
              <v:path arrowok="t"/>
            </v:shape>
          </v:group>
          <w10:wrap type="none"/>
        </w:pic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5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hep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titis?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81" w:after="0" w:line="260" w:lineRule="exact"/>
        <w:ind w:left="460" w:right="401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</w:rPr>
        <w:t>“Hep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</w:rPr>
        <w:t>titi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4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</w:rPr>
        <w:t>”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means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inflamm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vital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esses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nut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fil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fig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4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-8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inflamed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-8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damage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its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fun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exact"/>
        <w:ind w:left="460" w:right="585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/>
        <w:pict>
          <v:group style="position:absolute;margin-left:34.5pt;margin-top:93.420723pt;width:258.501000pt;height:106.8718pt;mso-position-horizontal-relative:page;mso-position-vertical-relative:paragraph;z-index:-170" coordorigin="690,1868" coordsize="5170,2137">
            <v:group style="position:absolute;left:2821;top:1883;width:3029;height:2112" coordorigin="2821,1883" coordsize="3029,2112">
              <v:shape style="position:absolute;left:2821;top:1883;width:3029;height:2112" coordorigin="2821,1883" coordsize="3029,2112" path="m2821,3996l5850,3996,5850,1883,2821,1883,2821,3996e" filled="t" fillcolor="#BDADBF" stroked="f">
                <v:path arrowok="t"/>
                <v:fill/>
              </v:shape>
            </v:group>
            <v:group style="position:absolute;left:700;top:1878;width:5150;height:2" coordorigin="700,1878" coordsize="5150,2">
              <v:shape style="position:absolute;left:700;top:1878;width:5150;height:2" coordorigin="700,1878" coordsize="5150,0" path="m700,1878l5850,1878e" filled="f" stroked="t" strokeweight="1pt" strokecolor="#60335E">
                <v:path arrowok="t"/>
              </v:shape>
            </v:group>
            <v:group style="position:absolute;left:700;top:3996;width:5150;height:2" coordorigin="700,3996" coordsize="5150,2">
              <v:shape style="position:absolute;left:700;top:3996;width:5150;height:2" coordorigin="700,3996" coordsize="5150,0" path="m700,3996l5850,3996e" filled="f" stroked="t" strokeweight="1pt" strokecolor="#60335E">
                <v:path arrowok="t"/>
              </v:shape>
              <v:shape style="position:absolute;left:690;top:1883;width:2275;height:2112" type="#_x0000_t75">
                <v:imagedata r:id="rId5" o:title=""/>
              </v:shape>
            </v:group>
            <w10:wrap type="none"/>
          </v:group>
        </w:pic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ohol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xin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some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medic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6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tain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medical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onditions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cause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caused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b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viru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2"/>
          <w:w w:val="100"/>
        </w:rPr>
        <w:t>I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Uni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ommon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2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ypes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B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2911" w:right="608"/>
        <w:jc w:val="left"/>
        <w:rPr>
          <w:rFonts w:ascii="Myriad Pro" w:hAnsi="Myriad Pro" w:cs="Myriad Pro" w:eastAsia="Myriad Pro"/>
          <w:sz w:val="26"/>
          <w:szCs w:val="26"/>
        </w:rPr>
      </w:pPr>
      <w:rPr/>
      <w:r>
        <w:rPr>
          <w:rFonts w:ascii="Myriad Pro" w:hAnsi="Myriad Pro" w:cs="Myriad Pro" w:eastAsia="Myriad Pro"/>
          <w:sz w:val="26"/>
          <w:szCs w:val="26"/>
          <w:color w:val="60335E"/>
          <w:spacing w:val="2"/>
          <w:w w:val="100"/>
        </w:rPr>
        <w:t>M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ost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people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who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get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in</w:t>
      </w:r>
      <w:r>
        <w:rPr>
          <w:rFonts w:ascii="Myriad Pro" w:hAnsi="Myriad Pro" w:cs="Myriad Pro" w:eastAsia="Myriad Pro"/>
          <w:sz w:val="26"/>
          <w:szCs w:val="26"/>
          <w:color w:val="60335E"/>
          <w:spacing w:val="-3"/>
          <w:w w:val="100"/>
        </w:rPr>
        <w:t>f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e</w:t>
      </w:r>
      <w:r>
        <w:rPr>
          <w:rFonts w:ascii="Myriad Pro" w:hAnsi="Myriad Pro" w:cs="Myriad Pro" w:eastAsia="Myriad Pro"/>
          <w:sz w:val="26"/>
          <w:szCs w:val="26"/>
          <w:color w:val="60335E"/>
          <w:spacing w:val="3"/>
          <w:w w:val="100"/>
        </w:rPr>
        <w:t>c</w:t>
      </w:r>
      <w:r>
        <w:rPr>
          <w:rFonts w:ascii="Myriad Pro" w:hAnsi="Myriad Pro" w:cs="Myriad Pro" w:eastAsia="Myriad Pro"/>
          <w:sz w:val="26"/>
          <w:szCs w:val="26"/>
          <w:color w:val="60335E"/>
          <w:spacing w:val="-2"/>
          <w:w w:val="100"/>
        </w:rPr>
        <w:t>t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ed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with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the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Hep</w:t>
      </w:r>
      <w:r>
        <w:rPr>
          <w:rFonts w:ascii="Myriad Pro" w:hAnsi="Myriad Pro" w:cs="Myriad Pro" w:eastAsia="Myriad Pro"/>
          <w:sz w:val="26"/>
          <w:szCs w:val="26"/>
          <w:color w:val="60335E"/>
          <w:spacing w:val="-1"/>
          <w:w w:val="100"/>
        </w:rPr>
        <w:t>a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titis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C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virus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de</w:t>
      </w:r>
      <w:r>
        <w:rPr>
          <w:rFonts w:ascii="Myriad Pro" w:hAnsi="Myriad Pro" w:cs="Myriad Pro" w:eastAsia="Myriad Pro"/>
          <w:sz w:val="26"/>
          <w:szCs w:val="26"/>
          <w:color w:val="60335E"/>
          <w:spacing w:val="-3"/>
          <w:w w:val="100"/>
        </w:rPr>
        <w:t>v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elop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a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ch</w:t>
      </w:r>
      <w:r>
        <w:rPr>
          <w:rFonts w:ascii="Myriad Pro" w:hAnsi="Myriad Pro" w:cs="Myriad Pro" w:eastAsia="Myriad Pro"/>
          <w:sz w:val="26"/>
          <w:szCs w:val="26"/>
          <w:color w:val="60335E"/>
          <w:spacing w:val="-3"/>
          <w:w w:val="100"/>
        </w:rPr>
        <w:t>r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oni</w:t>
      </w:r>
      <w:r>
        <w:rPr>
          <w:rFonts w:ascii="Myriad Pro" w:hAnsi="Myriad Pro" w:cs="Myriad Pro" w:eastAsia="Myriad Pro"/>
          <w:sz w:val="26"/>
          <w:szCs w:val="26"/>
          <w:color w:val="60335E"/>
          <w:spacing w:val="-3"/>
          <w:w w:val="100"/>
        </w:rPr>
        <w:t>c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,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or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li</w:t>
      </w:r>
      <w:r>
        <w:rPr>
          <w:rFonts w:ascii="Myriad Pro" w:hAnsi="Myriad Pro" w:cs="Myriad Pro" w:eastAsia="Myriad Pro"/>
          <w:sz w:val="26"/>
          <w:szCs w:val="26"/>
          <w:color w:val="60335E"/>
          <w:spacing w:val="-3"/>
          <w:w w:val="100"/>
        </w:rPr>
        <w:t>f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elon</w:t>
      </w:r>
      <w:r>
        <w:rPr>
          <w:rFonts w:ascii="Myriad Pro" w:hAnsi="Myriad Pro" w:cs="Myriad Pro" w:eastAsia="Myriad Pro"/>
          <w:sz w:val="26"/>
          <w:szCs w:val="26"/>
          <w:color w:val="60335E"/>
          <w:spacing w:val="-4"/>
          <w:w w:val="100"/>
        </w:rPr>
        <w:t>g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,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in</w:t>
      </w:r>
      <w:r>
        <w:rPr>
          <w:rFonts w:ascii="Myriad Pro" w:hAnsi="Myriad Pro" w:cs="Myriad Pro" w:eastAsia="Myriad Pro"/>
          <w:sz w:val="26"/>
          <w:szCs w:val="26"/>
          <w:color w:val="60335E"/>
          <w:spacing w:val="-3"/>
          <w:w w:val="100"/>
        </w:rPr>
        <w:t>f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e</w:t>
      </w:r>
      <w:r>
        <w:rPr>
          <w:rFonts w:ascii="Myriad Pro" w:hAnsi="Myriad Pro" w:cs="Myriad Pro" w:eastAsia="Myriad Pro"/>
          <w:sz w:val="26"/>
          <w:szCs w:val="26"/>
          <w:color w:val="60335E"/>
          <w:spacing w:val="3"/>
          <w:w w:val="100"/>
        </w:rPr>
        <w:t>c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tion.</w:t>
      </w:r>
      <w:r>
        <w:rPr>
          <w:rFonts w:ascii="Myriad Pro" w:hAnsi="Myriad Pro" w:cs="Myriad Pro" w:eastAsia="Myriad Pro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5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Hep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titi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C?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81" w:after="0" w:line="260" w:lineRule="exact"/>
        <w:ind w:left="480" w:right="237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esults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viru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  <w:b/>
          <w:bCs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b/>
          <w:bCs/>
        </w:rPr>
        <w:t>cu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  <w:b/>
          <w:bCs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b/>
          <w:bCs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first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4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someone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4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ange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23"/>
          <w:szCs w:val="23"/>
          <w:color w:val="231F20"/>
          <w:spacing w:val="2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6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mild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illness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symp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ious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ondition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equi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hospitaliz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easons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4"/>
          <w:w w:val="100"/>
        </w:rPr>
        <w:t>k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wn,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about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20%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people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able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clea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5" w:lineRule="exact"/>
        <w:ind w:left="480" w:right="-20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get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8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virus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without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first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ind w:left="480" w:right="-20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position w:val="1"/>
        </w:rPr>
        <w:t>6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position w:val="1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position w:val="1"/>
        </w:rPr>
        <w:t>mo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  <w:position w:val="1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position w:val="1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  <w:position w:val="1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position w:val="1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exact"/>
        <w:ind w:left="480" w:right="269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6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tun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el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people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who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get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abl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6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clea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6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titi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viru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de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7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elo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ch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7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oni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7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elon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tim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b/>
          <w:bCs/>
        </w:rPr>
        <w:t>ch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  <w:b/>
          <w:bCs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b/>
          <w:bCs/>
        </w:rPr>
        <w:t>onic</w:t>
      </w:r>
      <w:r>
        <w:rPr>
          <w:rFonts w:ascii="Myriad Pro" w:hAnsi="Myriad Pro" w:cs="Myriad Pro" w:eastAsia="Myriad Pro"/>
          <w:sz w:val="23"/>
          <w:szCs w:val="23"/>
          <w:color w:val="231F20"/>
          <w:spacing w:val="2"/>
          <w:w w:val="100"/>
          <w:b/>
          <w:bCs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cause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ious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health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oblems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including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diseas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failu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5"/>
          <w:w w:val="100"/>
        </w:rPr>
        <w:t>o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Hep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titi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C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sp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6"/>
          <w:w w:val="100"/>
        </w:rPr>
        <w:t>r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ead?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81" w:after="0" w:line="260" w:lineRule="exact"/>
        <w:ind w:right="675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usually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when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person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virus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body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someone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who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6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od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people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b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sha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needle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sy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inge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other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equipme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inje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drug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B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widesp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eening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supply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1992,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also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ough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ansfusions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anspla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-8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hile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ommon,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poor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esul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outb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eaks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healthca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setting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exact"/>
        <w:ind w:right="599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hile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xual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ansmission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possibl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xually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ansmit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disease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3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x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multiple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pa</w:t>
      </w:r>
      <w:r>
        <w:rPr>
          <w:rFonts w:ascii="Myriad Pro" w:hAnsi="Myriad Pro" w:cs="Myriad Pro" w:eastAsia="Myriad Pro"/>
          <w:sz w:val="23"/>
          <w:szCs w:val="23"/>
          <w:color w:val="231F20"/>
          <w:spacing w:val="6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tner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ough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x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appears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perso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8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7"/>
          <w:w w:val="100"/>
        </w:rPr>
        <w:t>’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isk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also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when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getting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oos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body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pie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cings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unli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ensed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facilitie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setting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non-s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instrume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6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app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xim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ely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ind w:right="953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6%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infa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bo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mothers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will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get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til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some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people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8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’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4"/>
          <w:w w:val="100"/>
        </w:rPr>
        <w:t>k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when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got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5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6"/>
          <w:w w:val="100"/>
        </w:rPr>
        <w:t>r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th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symp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om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of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0" w:after="0" w:line="420" w:lineRule="exact"/>
        <w:ind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  <w:position w:val="2"/>
        </w:rPr>
        <w:t>Hep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  <w:position w:val="2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  <w:position w:val="2"/>
        </w:rPr>
        <w:t>titi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  <w:position w:val="2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  <w:position w:val="2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  <w:position w:val="2"/>
        </w:rPr>
        <w:t>C?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81" w:after="0" w:line="260" w:lineRule="exact"/>
        <w:ind w:right="565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people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symp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no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2"/>
          <w:w w:val="100"/>
        </w:rPr>
        <w:t>k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4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4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symp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4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4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cu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4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include: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eeling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upset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omach,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6"/>
          <w:w w:val="100"/>
        </w:rPr>
        <w:t>p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da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k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-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olo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joi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pain,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ell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4"/>
          <w:w w:val="100"/>
        </w:rPr>
        <w:t>k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5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n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d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o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symp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om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o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6"/>
          <w:w w:val="100"/>
        </w:rPr>
        <w:t>c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cur?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81" w:after="0" w:line="260" w:lineRule="exact"/>
        <w:ind w:right="546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2"/>
          <w:w w:val="100"/>
        </w:rPr>
        <w:t>I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symp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cur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acu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appear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ytime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2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eeks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6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tion.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2"/>
          <w:w w:val="100"/>
        </w:rPr>
        <w:t>I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symp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cur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onic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take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decades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elo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6"/>
          <w:w w:val="100"/>
        </w:rPr>
        <w:t>p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-8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symp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appear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onic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ad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diseas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80" w:bottom="0" w:left="240" w:right="180"/>
          <w:cols w:num="2" w:equalWidth="0">
            <w:col w:w="5895" w:space="235"/>
            <w:col w:w="56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right="88"/>
        <w:jc w:val="right"/>
        <w:rPr>
          <w:rFonts w:ascii="Myriad Pro" w:hAnsi="Myriad Pro" w:cs="Myriad Pro" w:eastAsia="Myriad Pro"/>
          <w:sz w:val="20"/>
          <w:szCs w:val="20"/>
        </w:rPr>
      </w:pPr>
      <w:rPr/>
      <w:r>
        <w:rPr/>
        <w:pict>
          <v:group style="position:absolute;margin-left:18pt;margin-top:-2.599998pt;width:579.6pt;height:.1pt;mso-position-horizontal-relative:page;mso-position-vertical-relative:paragraph;z-index:-167" coordorigin="360,-52" coordsize="11592,2">
            <v:shape style="position:absolute;left:360;top:-52;width:11592;height:2" coordorigin="360,-52" coordsize="11592,0" path="m360,-52l11952,-52e" filled="f" stroked="t" strokeweight="1pt" strokecolor="#60335E">
              <v:path arrowok="t"/>
            </v:shape>
          </v:group>
          <w10:wrap type="none"/>
        </w:pict>
      </w:r>
      <w:r>
        <w:rPr/>
        <w:pict>
          <v:shape style="position:absolute;margin-left:17.9772pt;margin-top:7.305602pt;width:100.608pt;height:58.548pt;mso-position-horizontal-relative:page;mso-position-vertical-relative:paragraph;z-index:-165" type="#_x0000_t75">
            <v:imagedata r:id="rId6" o:title=""/>
          </v:shape>
        </w:pict>
      </w:r>
      <w:r>
        <w:rPr>
          <w:rFonts w:ascii="Myriad Pro" w:hAnsi="Myriad Pro" w:cs="Myriad Pro" w:eastAsia="Myriad Pro"/>
          <w:sz w:val="20"/>
          <w:szCs w:val="20"/>
          <w:color w:val="60335E"/>
          <w:spacing w:val="-1"/>
          <w:w w:val="100"/>
          <w:i/>
        </w:rPr>
        <w:t>C</w:t>
      </w:r>
      <w:r>
        <w:rPr>
          <w:rFonts w:ascii="Myriad Pro" w:hAnsi="Myriad Pro" w:cs="Myriad Pro" w:eastAsia="Myriad Pro"/>
          <w:sz w:val="20"/>
          <w:szCs w:val="20"/>
          <w:color w:val="60335E"/>
          <w:spacing w:val="0"/>
          <w:w w:val="100"/>
          <w:i/>
        </w:rPr>
        <w:t>onti</w:t>
      </w:r>
      <w:r>
        <w:rPr>
          <w:rFonts w:ascii="Myriad Pro" w:hAnsi="Myriad Pro" w:cs="Myriad Pro" w:eastAsia="Myriad Pro"/>
          <w:sz w:val="20"/>
          <w:szCs w:val="20"/>
          <w:color w:val="60335E"/>
          <w:spacing w:val="-1"/>
          <w:w w:val="100"/>
          <w:i/>
        </w:rPr>
        <w:t>n</w:t>
      </w:r>
      <w:r>
        <w:rPr>
          <w:rFonts w:ascii="Myriad Pro" w:hAnsi="Myriad Pro" w:cs="Myriad Pro" w:eastAsia="Myriad Pro"/>
          <w:sz w:val="20"/>
          <w:szCs w:val="20"/>
          <w:color w:val="60335E"/>
          <w:spacing w:val="0"/>
          <w:w w:val="100"/>
          <w:i/>
        </w:rPr>
        <w:t>ued</w:t>
      </w:r>
      <w:r>
        <w:rPr>
          <w:rFonts w:ascii="Myriad Pro" w:hAnsi="Myriad Pro" w:cs="Myriad Pro" w:eastAsia="Myriad Pro"/>
          <w:sz w:val="20"/>
          <w:szCs w:val="20"/>
          <w:color w:val="60335E"/>
          <w:spacing w:val="0"/>
          <w:w w:val="100"/>
          <w:i/>
        </w:rPr>
        <w:t> </w:t>
      </w:r>
      <w:r>
        <w:rPr>
          <w:rFonts w:ascii="Myriad Pro" w:hAnsi="Myriad Pro" w:cs="Myriad Pro" w:eastAsia="Myriad Pro"/>
          <w:sz w:val="20"/>
          <w:szCs w:val="20"/>
          <w:color w:val="60335E"/>
          <w:spacing w:val="0"/>
          <w:w w:val="100"/>
          <w:i/>
        </w:rPr>
        <w:t>on</w:t>
      </w:r>
      <w:r>
        <w:rPr>
          <w:rFonts w:ascii="Myriad Pro" w:hAnsi="Myriad Pro" w:cs="Myriad Pro" w:eastAsia="Myriad Pro"/>
          <w:sz w:val="20"/>
          <w:szCs w:val="20"/>
          <w:color w:val="60335E"/>
          <w:spacing w:val="0"/>
          <w:w w:val="100"/>
          <w:i/>
        </w:rPr>
        <w:t> </w:t>
      </w:r>
      <w:r>
        <w:rPr>
          <w:rFonts w:ascii="Myriad Pro" w:hAnsi="Myriad Pro" w:cs="Myriad Pro" w:eastAsia="Myriad Pro"/>
          <w:sz w:val="20"/>
          <w:szCs w:val="20"/>
          <w:color w:val="60335E"/>
          <w:spacing w:val="0"/>
          <w:w w:val="100"/>
          <w:i/>
        </w:rPr>
        <w:t>ne</w:t>
      </w:r>
      <w:r>
        <w:rPr>
          <w:rFonts w:ascii="Myriad Pro" w:hAnsi="Myriad Pro" w:cs="Myriad Pro" w:eastAsia="Myriad Pro"/>
          <w:sz w:val="20"/>
          <w:szCs w:val="20"/>
          <w:color w:val="60335E"/>
          <w:spacing w:val="2"/>
          <w:w w:val="100"/>
          <w:i/>
        </w:rPr>
        <w:t>x</w:t>
      </w:r>
      <w:r>
        <w:rPr>
          <w:rFonts w:ascii="Myriad Pro" w:hAnsi="Myriad Pro" w:cs="Myriad Pro" w:eastAsia="Myriad Pro"/>
          <w:sz w:val="20"/>
          <w:szCs w:val="20"/>
          <w:color w:val="60335E"/>
          <w:spacing w:val="0"/>
          <w:w w:val="100"/>
          <w:i/>
        </w:rPr>
        <w:t>t</w:t>
      </w:r>
      <w:r>
        <w:rPr>
          <w:rFonts w:ascii="Myriad Pro" w:hAnsi="Myriad Pro" w:cs="Myriad Pro" w:eastAsia="Myriad Pro"/>
          <w:sz w:val="20"/>
          <w:szCs w:val="20"/>
          <w:color w:val="60335E"/>
          <w:spacing w:val="0"/>
          <w:w w:val="100"/>
          <w:i/>
        </w:rPr>
        <w:t> </w:t>
      </w:r>
      <w:r>
        <w:rPr>
          <w:rFonts w:ascii="Myriad Pro" w:hAnsi="Myriad Pro" w:cs="Myriad Pro" w:eastAsia="Myriad Pro"/>
          <w:sz w:val="20"/>
          <w:szCs w:val="20"/>
          <w:color w:val="60335E"/>
          <w:spacing w:val="0"/>
          <w:w w:val="100"/>
          <w:i/>
        </w:rPr>
        <w:t>page</w:t>
      </w:r>
      <w:r>
        <w:rPr>
          <w:rFonts w:ascii="Myriad Pro" w:hAnsi="Myriad Pro" w:cs="Myriad Pro" w:eastAsia="Myriad Pro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6.113808pt;height:35.6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480" w:bottom="0" w:left="240" w:right="180"/>
        </w:sectPr>
      </w:pPr>
      <w:rPr/>
    </w:p>
    <w:p>
      <w:pPr>
        <w:spacing w:before="73" w:after="0" w:line="420" w:lineRule="exact"/>
        <w:ind w:left="460" w:right="512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5"/>
          <w:w w:val="100"/>
        </w:rPr>
        <w:t>o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7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oul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d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7"/>
          <w:w w:val="100"/>
        </w:rPr>
        <w:t>y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o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u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7"/>
          <w:w w:val="100"/>
        </w:rPr>
        <w:t>k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n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5"/>
          <w:w w:val="100"/>
        </w:rPr>
        <w:t>o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f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7"/>
          <w:w w:val="100"/>
        </w:rPr>
        <w:t>y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ou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6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7"/>
          <w:w w:val="100"/>
        </w:rPr>
        <w:t>v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Hep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titi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C?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97" w:after="0" w:line="260" w:lineRule="exact"/>
        <w:ind w:left="460" w:right="-57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only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4"/>
          <w:w w:val="100"/>
        </w:rPr>
        <w:t>k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ou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get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called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tibody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6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which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looks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tibodies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viru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tibodies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chemicals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eleased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bloodst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when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someone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gets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tibodies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emain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bloodst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eam,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person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clears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viru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exact"/>
        <w:ind w:left="460" w:right="-63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/>
        <w:pict>
          <v:group style="position:absolute;margin-left:35.5pt;margin-top:111.245491pt;width:257.32pt;height:339.32pt;mso-position-horizontal-relative:page;mso-position-vertical-relative:paragraph;z-index:-164" coordorigin="710,2225" coordsize="5146,6786">
            <v:group style="position:absolute;left:720;top:3051;width:5126;height:5950" coordorigin="720,3051" coordsize="5126,5950">
              <v:shape style="position:absolute;left:720;top:3051;width:5126;height:5950" coordorigin="720,3051" coordsize="5126,5950" path="m5846,3051l720,3051,720,8860,722,8921,750,8985,836,9001,5846,9001,5846,3051e" filled="t" fillcolor="#BDADBF" stroked="f">
                <v:path arrowok="t"/>
                <v:fill/>
              </v:shape>
            </v:group>
            <v:group style="position:absolute;left:720;top:2235;width:5126;height:1358" coordorigin="720,2235" coordsize="5126,1358">
              <v:shape style="position:absolute;left:720;top:2235;width:5126;height:1358" coordorigin="720,2235" coordsize="5126,1358" path="m720,2235l720,3593,5846,3593,5846,2376,5844,2315,5816,2251,5730,2235,720,2235e" filled="t" fillcolor="#60335E" stroked="f">
                <v:path arrowok="t"/>
                <v:fill/>
              </v:shape>
            </v:group>
            <w10:wrap type="none"/>
          </v:group>
        </w:pic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positi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tibody</w:t>
      </w:r>
      <w:r>
        <w:rPr>
          <w:rFonts w:ascii="Myriad Pro" w:hAnsi="Myriad Pro" w:cs="Myriad Pro" w:eastAsia="Myriad Pro"/>
          <w:sz w:val="23"/>
          <w:szCs w:val="23"/>
          <w:color w:val="231F20"/>
          <w:spacing w:val="-9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6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means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person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been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virus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some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poi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tim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positi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tibody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b/>
          <w:bCs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  <w:b/>
          <w:bCs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b/>
          <w:bCs/>
        </w:rPr>
        <w:t>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  <w:b/>
          <w:bCs/>
        </w:rPr>
        <w:t>not</w:t>
      </w:r>
      <w:r>
        <w:rPr>
          <w:rFonts w:ascii="Myriad Pro" w:hAnsi="Myriad Pro" w:cs="Myriad Pro" w:eastAsia="Myriad Pro"/>
          <w:sz w:val="23"/>
          <w:szCs w:val="23"/>
          <w:color w:val="231F20"/>
          <w:spacing w:val="2"/>
          <w:w w:val="100"/>
          <w:b/>
          <w:bCs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essa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ily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mean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person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still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additional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called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RNA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needed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mine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person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cu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tly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0"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5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2"/>
          <w:w w:val="100"/>
        </w:rPr>
        <w:t>h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0"/>
          <w:w w:val="100"/>
        </w:rPr>
        <w:t>o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2"/>
          <w:w w:val="100"/>
        </w:rPr>
        <w:t>shoul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0"/>
          <w:w w:val="100"/>
        </w:rPr>
        <w:t>d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2"/>
          <w:w w:val="100"/>
        </w:rPr>
        <w:t>ge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0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4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2"/>
          <w:w w:val="100"/>
        </w:rPr>
        <w:t>es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4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2"/>
          <w:w w:val="100"/>
        </w:rPr>
        <w:t>e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0"/>
          <w:w w:val="100"/>
        </w:rPr>
        <w:t>d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6"/>
          <w:w w:val="100"/>
        </w:rPr>
        <w:t>f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2"/>
          <w:w w:val="100"/>
        </w:rPr>
        <w:t>or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0" w:after="0" w:line="420" w:lineRule="exact"/>
        <w:ind w:left="640"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2"/>
          <w:w w:val="100"/>
          <w:position w:val="2"/>
        </w:rPr>
        <w:t>Hep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4"/>
          <w:w w:val="100"/>
          <w:position w:val="2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2"/>
          <w:w w:val="100"/>
          <w:position w:val="2"/>
        </w:rPr>
        <w:t>titi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0"/>
          <w:w w:val="100"/>
          <w:position w:val="2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24"/>
          <w:w w:val="100"/>
          <w:position w:val="2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FFFFFF"/>
          <w:spacing w:val="-12"/>
          <w:w w:val="100"/>
          <w:position w:val="2"/>
        </w:rPr>
        <w:t>C?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640" w:right="770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-16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esting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ommended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6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tain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oup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including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people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who: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40" w:right="-20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8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bo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1945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4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8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1965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40" w:right="-20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gans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1992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0" w:lineRule="exact"/>
        <w:ind w:left="782" w:right="77" w:firstLine="-142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inje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drug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just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ears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ago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0" w:lineRule="exact"/>
        <w:ind w:left="782" w:right="71" w:firstLine="-142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6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tain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medical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ondition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such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onic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disease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HIV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AIDS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40" w:right="-20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abno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ests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disease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0" w:lineRule="exact"/>
        <w:ind w:left="782" w:right="92" w:firstLine="-142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been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xposed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person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who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40" w:right="-20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hemodial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sis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9" w:lineRule="exact"/>
        <w:ind w:left="640" w:right="-20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/>
        <w:pict>
          <v:group style="position:absolute;margin-left:17.5pt;margin-top:97.7285pt;width:580.6pt;height:28pt;mso-position-horizontal-relative:page;mso-position-vertical-relative:paragraph;z-index:-161" coordorigin="350,1955" coordsize="11612,560">
            <v:group style="position:absolute;left:8669;top:1965;width:3283;height:540" coordorigin="8669,1965" coordsize="3283,540">
              <v:shape style="position:absolute;left:8669;top:1965;width:3283;height:540" coordorigin="8669,1965" coordsize="3283,540" path="m11952,1965l8669,1965,8669,2364,8671,2424,8699,2488,8785,2504,11952,2505,11952,1965e" filled="t" fillcolor="#60335E" stroked="f">
                <v:path arrowok="t"/>
                <v:fill/>
              </v:shape>
            </v:group>
            <v:group style="position:absolute;left:360;top:1970;width:11592;height:2" coordorigin="360,1970" coordsize="11592,2">
              <v:shape style="position:absolute;left:360;top:1970;width:11592;height:2" coordorigin="360,1970" coordsize="11592,0" path="m360,1970l11952,1970e" filled="f" stroked="t" strokeweight="1pt" strokecolor="#60335E">
                <v:path arrowok="t"/>
              </v:shape>
            </v:group>
            <w10:wrap type="none"/>
          </v:group>
        </w:pic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bo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mother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21" w:after="0" w:line="240" w:lineRule="auto"/>
        <w:ind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/>
        <w:br w:type="column"/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6"/>
          <w:w w:val="100"/>
        </w:rPr>
        <w:t>C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n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Hep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titi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C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b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6"/>
          <w:w w:val="100"/>
        </w:rPr>
        <w:t>r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ed?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81" w:after="0" w:line="260" w:lineRule="exact"/>
        <w:ind w:right="732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/>
        <w:pict>
          <v:group style="position:absolute;margin-left:306pt;margin-top:-20.030027pt;width:.1pt;height:617.995pt;mso-position-horizontal-relative:page;mso-position-vertical-relative:paragraph;z-index:-162" coordorigin="6120,-401" coordsize="2,12360">
            <v:shape style="position:absolute;left:6120;top:-401;width:2;height:12360" coordorigin="6120,-401" coordsize="0,12360" path="m6120,-401l6120,11959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319.929993pt;margin-top:86.48497pt;width:270.75pt;height:88.15pt;mso-position-horizontal-relative:page;mso-position-vertical-relative:paragraph;z-index:-160" coordorigin="6399,1730" coordsize="5415,1763">
            <v:group style="position:absolute;left:8217;top:1745;width:3587;height:1728" coordorigin="8217,1745" coordsize="3587,1728">
              <v:shape style="position:absolute;left:8217;top:1745;width:3587;height:1728" coordorigin="8217,1745" coordsize="3587,1728" path="m8217,3473l11804,3473,11804,1745,8217,1745,8217,3473e" filled="t" fillcolor="#BDADBF" stroked="f">
                <v:path arrowok="t"/>
                <v:fill/>
              </v:shape>
            </v:group>
            <v:group style="position:absolute;left:6409;top:1740;width:5395;height:2" coordorigin="6409,1740" coordsize="5395,2">
              <v:shape style="position:absolute;left:6409;top:1740;width:5395;height:2" coordorigin="6409,1740" coordsize="5395,0" path="m6409,1740l11804,1740e" filled="f" stroked="t" strokeweight="1pt" strokecolor="#60335E">
                <v:path arrowok="t"/>
              </v:shape>
            </v:group>
            <v:group style="position:absolute;left:6409;top:3483;width:5395;height:2" coordorigin="6409,3483" coordsize="5395,2">
              <v:shape style="position:absolute;left:6409;top:3483;width:5395;height:2" coordorigin="6409,3483" coordsize="5395,0" path="m6409,3483l11804,3483e" filled="f" stroked="t" strokeweight="1pt" strokecolor="#60335E">
                <v:path arrowok="t"/>
              </v:shape>
              <v:shape style="position:absolute;left:6399;top:1745;width:2565;height:1728" type="#_x0000_t75">
                <v:imagedata r:id="rId8" o:title=""/>
              </v:shape>
            </v:group>
            <w10:wrap type="none"/>
          </v:group>
        </w:pict>
      </w:r>
      <w:r>
        <w:rPr>
          <w:rFonts w:ascii="Myriad Pro" w:hAnsi="Myriad Pro" w:cs="Myriad Pro" w:eastAsia="Myriad Pro"/>
          <w:sz w:val="23"/>
          <w:szCs w:val="23"/>
          <w:color w:val="231F20"/>
          <w:spacing w:val="-17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depends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dif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fa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impo</w:t>
      </w:r>
      <w:r>
        <w:rPr>
          <w:rFonts w:ascii="Myriad Pro" w:hAnsi="Myriad Pro" w:cs="Myriad Pro" w:eastAsia="Myriad Pro"/>
          <w:sz w:val="23"/>
          <w:szCs w:val="23"/>
          <w:color w:val="231F20"/>
          <w:spacing w:val="6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see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do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xpe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C.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New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imp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ailable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peopl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2733" w:right="255"/>
        <w:jc w:val="left"/>
        <w:rPr>
          <w:rFonts w:ascii="Myriad Pro" w:hAnsi="Myriad Pro" w:cs="Myriad Pro" w:eastAsia="Myriad Pro"/>
          <w:sz w:val="26"/>
          <w:szCs w:val="26"/>
        </w:rPr>
      </w:pPr>
      <w:rPr/>
      <w:r>
        <w:rPr>
          <w:rFonts w:ascii="Myriad Pro" w:hAnsi="Myriad Pro" w:cs="Myriad Pro" w:eastAsia="Myriad Pro"/>
          <w:sz w:val="26"/>
          <w:szCs w:val="26"/>
          <w:color w:val="60335E"/>
          <w:spacing w:val="-18"/>
          <w:w w:val="100"/>
        </w:rPr>
        <w:t>T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esting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is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the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only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-1"/>
          <w:w w:val="100"/>
        </w:rPr>
        <w:t>w</w:t>
      </w:r>
      <w:r>
        <w:rPr>
          <w:rFonts w:ascii="Myriad Pro" w:hAnsi="Myriad Pro" w:cs="Myriad Pro" w:eastAsia="Myriad Pro"/>
          <w:sz w:val="26"/>
          <w:szCs w:val="26"/>
          <w:color w:val="60335E"/>
          <w:spacing w:val="-2"/>
          <w:w w:val="100"/>
        </w:rPr>
        <w:t>a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y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-2"/>
          <w:w w:val="100"/>
        </w:rPr>
        <w:t>t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o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4"/>
          <w:w w:val="100"/>
        </w:rPr>
        <w:t>k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n</w:t>
      </w:r>
      <w:r>
        <w:rPr>
          <w:rFonts w:ascii="Myriad Pro" w:hAnsi="Myriad Pro" w:cs="Myriad Pro" w:eastAsia="Myriad Pro"/>
          <w:sz w:val="26"/>
          <w:szCs w:val="26"/>
          <w:color w:val="60335E"/>
          <w:spacing w:val="-2"/>
          <w:w w:val="100"/>
        </w:rPr>
        <w:t>o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w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if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-3"/>
          <w:w w:val="100"/>
        </w:rPr>
        <w:t>y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ou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h</w:t>
      </w:r>
      <w:r>
        <w:rPr>
          <w:rFonts w:ascii="Myriad Pro" w:hAnsi="Myriad Pro" w:cs="Myriad Pro" w:eastAsia="Myriad Pro"/>
          <w:sz w:val="26"/>
          <w:szCs w:val="26"/>
          <w:color w:val="60335E"/>
          <w:spacing w:val="-2"/>
          <w:w w:val="100"/>
        </w:rPr>
        <w:t>a</w:t>
      </w:r>
      <w:r>
        <w:rPr>
          <w:rFonts w:ascii="Myriad Pro" w:hAnsi="Myriad Pro" w:cs="Myriad Pro" w:eastAsia="Myriad Pro"/>
          <w:sz w:val="26"/>
          <w:szCs w:val="26"/>
          <w:color w:val="60335E"/>
          <w:spacing w:val="-3"/>
          <w:w w:val="100"/>
        </w:rPr>
        <w:t>v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e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Hep</w:t>
      </w:r>
      <w:r>
        <w:rPr>
          <w:rFonts w:ascii="Myriad Pro" w:hAnsi="Myriad Pro" w:cs="Myriad Pro" w:eastAsia="Myriad Pro"/>
          <w:sz w:val="26"/>
          <w:szCs w:val="26"/>
          <w:color w:val="60335E"/>
          <w:spacing w:val="-1"/>
          <w:w w:val="100"/>
        </w:rPr>
        <w:t>a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titis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26"/>
          <w:szCs w:val="26"/>
          <w:color w:val="60335E"/>
          <w:spacing w:val="0"/>
          <w:w w:val="100"/>
        </w:rPr>
        <w:t>C.</w:t>
      </w:r>
      <w:r>
        <w:rPr>
          <w:rFonts w:ascii="Myriad Pro" w:hAnsi="Myriad Pro" w:cs="Myriad Pro" w:eastAsia="Myriad Pro"/>
          <w:sz w:val="26"/>
          <w:szCs w:val="26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0" w:lineRule="exact"/>
        <w:ind w:right="1685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5"/>
          <w:w w:val="100"/>
        </w:rPr>
        <w:t>o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w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ca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n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Hep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titi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s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C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be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p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6"/>
          <w:w w:val="100"/>
        </w:rPr>
        <w:t>r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3"/>
          <w:w w:val="100"/>
        </w:rPr>
        <w:t>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7"/>
          <w:w w:val="100"/>
        </w:rPr>
        <w:t>v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n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t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ed?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97" w:after="0" w:line="260" w:lineRule="exact"/>
        <w:ind w:right="742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lthough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cu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tly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cine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isk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titis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viru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0" w:lineRule="exact"/>
        <w:ind w:left="142" w:right="624" w:firstLine="-142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5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oid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sha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eusing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needle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sy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inges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other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equipme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epa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inje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drug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oid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ho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mone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other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substan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90" w:after="0" w:line="260" w:lineRule="exact"/>
        <w:ind w:left="142" w:right="680" w:firstLine="-142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personal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ems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ta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perso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8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7"/>
          <w:w w:val="100"/>
        </w:rPr>
        <w:t>’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bloo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amou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small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such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z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nail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clipper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oothbrushe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glu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ose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moni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90" w:after="0" w:line="260" w:lineRule="exact"/>
        <w:ind w:left="142" w:right="1012" w:firstLine="-142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•</w:t>
      </w:r>
      <w:r>
        <w:rPr>
          <w:rFonts w:ascii="Minion Pro" w:hAnsi="Minion Pro" w:cs="Minion Pro" w:eastAsia="Minion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not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get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oos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body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pie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cings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om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unli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ensed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facili</w:t>
      </w:r>
      <w:r>
        <w:rPr>
          <w:rFonts w:ascii="Myriad Pro" w:hAnsi="Myriad Pro" w:cs="Myriad Pro" w:eastAsia="Myriad Pro"/>
          <w:sz w:val="23"/>
          <w:szCs w:val="23"/>
          <w:color w:val="231F20"/>
          <w:spacing w:val="2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an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mal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settin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g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yriad Pro Light" w:hAnsi="Myriad Pro Light" w:cs="Myriad Pro Light" w:eastAsia="Myriad Pro Light"/>
          <w:sz w:val="40"/>
          <w:szCs w:val="40"/>
        </w:rPr>
      </w:pPr>
      <w:rPr/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3"/>
          <w:w w:val="100"/>
        </w:rPr>
        <w:t>F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o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r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mo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6"/>
          <w:w w:val="100"/>
        </w:rPr>
        <w:t>r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0"/>
          <w:w w:val="100"/>
        </w:rPr>
        <w:t>e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24"/>
          <w:w w:val="100"/>
        </w:rPr>
        <w:t> 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in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6"/>
          <w:w w:val="100"/>
        </w:rPr>
        <w:t>f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orm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4"/>
          <w:w w:val="100"/>
        </w:rPr>
        <w:t>a</w:t>
      </w:r>
      <w:r>
        <w:rPr>
          <w:rFonts w:ascii="Myriad Pro Light" w:hAnsi="Myriad Pro Light" w:cs="Myriad Pro Light" w:eastAsia="Myriad Pro Light"/>
          <w:sz w:val="40"/>
          <w:szCs w:val="40"/>
          <w:color w:val="60335E"/>
          <w:spacing w:val="-12"/>
          <w:w w:val="100"/>
        </w:rPr>
        <w:t>tion</w:t>
      </w:r>
      <w:r>
        <w:rPr>
          <w:rFonts w:ascii="Myriad Pro Light" w:hAnsi="Myriad Pro Light" w:cs="Myriad Pro Light" w:eastAsia="Myriad Pro Light"/>
          <w:sz w:val="40"/>
          <w:szCs w:val="40"/>
          <w:color w:val="000000"/>
          <w:spacing w:val="0"/>
          <w:w w:val="100"/>
        </w:rPr>
      </w:r>
    </w:p>
    <w:p>
      <w:pPr>
        <w:spacing w:before="81" w:after="0" w:line="260" w:lineRule="exact"/>
        <w:ind w:right="886"/>
        <w:jc w:val="left"/>
        <w:rPr>
          <w:rFonts w:ascii="Myriad Pro" w:hAnsi="Myriad Pro" w:cs="Myriad Pro" w:eastAsia="Myriad Pro"/>
          <w:sz w:val="23"/>
          <w:szCs w:val="23"/>
        </w:rPr>
      </w:pPr>
      <w:rPr/>
      <w:r>
        <w:rPr>
          <w:rFonts w:ascii="Myriad Pro" w:hAnsi="Myriad Pro" w:cs="Myriad Pro" w:eastAsia="Myriad Pro"/>
          <w:sz w:val="23"/>
          <w:szCs w:val="23"/>
          <w:color w:val="231F20"/>
          <w:spacing w:val="-15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alk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our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health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23"/>
          <w:szCs w:val="23"/>
          <w:color w:val="231F20"/>
          <w:spacing w:val="-3"/>
          <w:w w:val="100"/>
        </w:rPr>
        <w:t>f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essiona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call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our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health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depa</w:t>
      </w:r>
      <w:r>
        <w:rPr>
          <w:rFonts w:ascii="Myriad Pro" w:hAnsi="Myriad Pro" w:cs="Myriad Pro" w:eastAsia="Myriad Pro"/>
          <w:sz w:val="23"/>
          <w:szCs w:val="23"/>
          <w:color w:val="231F20"/>
          <w:spacing w:val="6"/>
          <w:w w:val="100"/>
        </w:rPr>
        <w:t>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tme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23"/>
          <w:szCs w:val="23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visit</w:t>
      </w:r>
      <w:r>
        <w:rPr>
          <w:rFonts w:ascii="Myriad Pro" w:hAnsi="Myriad Pro" w:cs="Myriad Pro" w:eastAsia="Myriad Pro"/>
          <w:sz w:val="23"/>
          <w:szCs w:val="23"/>
          <w:color w:val="231F20"/>
          <w:spacing w:val="0"/>
          <w:w w:val="100"/>
        </w:rPr>
        <w:t> </w:t>
      </w:r>
      <w:hyperlink r:id="rId9">
        <w:r>
          <w:rPr>
            <w:rFonts w:ascii="Myriad Pro" w:hAnsi="Myriad Pro" w:cs="Myriad Pro" w:eastAsia="Myriad Pro"/>
            <w:sz w:val="23"/>
            <w:szCs w:val="23"/>
            <w:color w:val="005DAA"/>
            <w:spacing w:val="3"/>
            <w:w w:val="100"/>
          </w:rPr>
          <w:t>w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3"/>
            <w:w w:val="100"/>
          </w:rPr>
          <w:t>w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-9"/>
            <w:w w:val="100"/>
          </w:rPr>
          <w:t>w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0"/>
            <w:w w:val="100"/>
          </w:rPr>
          <w:t>.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-1"/>
            <w:w w:val="100"/>
          </w:rPr>
          <w:t>c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0"/>
            <w:w w:val="100"/>
          </w:rPr>
          <w:t>d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-2"/>
            <w:w w:val="100"/>
          </w:rPr>
          <w:t>c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0"/>
            <w:w w:val="100"/>
          </w:rPr>
          <w:t>.g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-2"/>
            <w:w w:val="100"/>
          </w:rPr>
          <w:t>o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0"/>
            <w:w w:val="100"/>
          </w:rPr>
          <w:t>v/hep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-1"/>
            <w:w w:val="100"/>
          </w:rPr>
          <w:t>a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0"/>
            <w:w w:val="100"/>
          </w:rPr>
          <w:t>titi</w:t>
        </w:r>
        <w:r>
          <w:rPr>
            <w:rFonts w:ascii="Myriad Pro" w:hAnsi="Myriad Pro" w:cs="Myriad Pro" w:eastAsia="Myriad Pro"/>
            <w:sz w:val="23"/>
            <w:szCs w:val="23"/>
            <w:color w:val="005DAA"/>
            <w:spacing w:val="-3"/>
            <w:w w:val="100"/>
          </w:rPr>
          <w:t>s</w:t>
        </w:r>
      </w:hyperlink>
      <w:r>
        <w:rPr>
          <w:rFonts w:ascii="Myriad Pro" w:hAnsi="Myriad Pro" w:cs="Myriad Pro" w:eastAsia="Myriad Pro"/>
          <w:sz w:val="23"/>
          <w:szCs w:val="23"/>
          <w:color w:val="005DAA"/>
          <w:spacing w:val="0"/>
          <w:w w:val="100"/>
        </w:rPr>
        <w:t>.</w:t>
      </w:r>
      <w:r>
        <w:rPr>
          <w:rFonts w:ascii="Myriad Pro" w:hAnsi="Myriad Pro" w:cs="Myriad Pro" w:eastAsia="Myriad Pro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80" w:bottom="280" w:left="260" w:right="360"/>
          <w:cols w:num="2" w:equalWidth="0">
            <w:col w:w="5539" w:space="594"/>
            <w:col w:w="548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80" w:bottom="0" w:left="260" w:right="360"/>
        </w:sectPr>
      </w:pPr>
      <w:rPr/>
    </w:p>
    <w:p>
      <w:pPr>
        <w:spacing w:before="37" w:after="0" w:line="240" w:lineRule="auto"/>
        <w:ind w:left="100" w:right="-61"/>
        <w:jc w:val="left"/>
        <w:rPr>
          <w:rFonts w:ascii="Myriad Pro" w:hAnsi="Myriad Pro" w:cs="Myriad Pro" w:eastAsia="Myriad Pro"/>
          <w:sz w:val="14"/>
          <w:szCs w:val="14"/>
        </w:rPr>
      </w:pPr>
      <w:rPr/>
      <w:r>
        <w:rPr/>
        <w:pict>
          <v:group style="position:absolute;margin-left:18pt;margin-top:18pt;width:579.6pt;height:27pt;mso-position-horizontal-relative:page;mso-position-vertical-relative:page;z-index:-163" coordorigin="360,360" coordsize="11592,540">
            <v:shape style="position:absolute;left:360;top:360;width:11592;height:540" coordorigin="360,360" coordsize="11592,540" path="m11952,360l360,360,360,759,362,820,390,884,476,900,11952,900,11952,360e" filled="t" fillcolor="#60335E" stroked="f">
              <v:path arrowok="t"/>
              <v:fill/>
            </v:shape>
          </v:group>
          <w10:wrap type="none"/>
        </w:pict>
      </w:r>
      <w:r>
        <w:rPr>
          <w:rFonts w:ascii="Myriad Pro" w:hAnsi="Myriad Pro" w:cs="Myriad Pro" w:eastAsia="Myriad Pro"/>
          <w:sz w:val="14"/>
          <w:szCs w:val="14"/>
          <w:color w:val="60335E"/>
          <w:spacing w:val="0"/>
          <w:w w:val="100"/>
        </w:rPr>
        <w:t>Upd</w:t>
      </w:r>
      <w:r>
        <w:rPr>
          <w:rFonts w:ascii="Myriad Pro" w:hAnsi="Myriad Pro" w:cs="Myriad Pro" w:eastAsia="Myriad Pro"/>
          <w:sz w:val="14"/>
          <w:szCs w:val="14"/>
          <w:color w:val="60335E"/>
          <w:spacing w:val="-1"/>
          <w:w w:val="100"/>
        </w:rPr>
        <w:t>a</w:t>
      </w:r>
      <w:r>
        <w:rPr>
          <w:rFonts w:ascii="Myriad Pro" w:hAnsi="Myriad Pro" w:cs="Myriad Pro" w:eastAsia="Myriad Pro"/>
          <w:sz w:val="14"/>
          <w:szCs w:val="14"/>
          <w:color w:val="60335E"/>
          <w:spacing w:val="-1"/>
          <w:w w:val="100"/>
        </w:rPr>
        <w:t>t</w:t>
      </w:r>
      <w:r>
        <w:rPr>
          <w:rFonts w:ascii="Myriad Pro" w:hAnsi="Myriad Pro" w:cs="Myriad Pro" w:eastAsia="Myriad Pro"/>
          <w:sz w:val="14"/>
          <w:szCs w:val="14"/>
          <w:color w:val="60335E"/>
          <w:spacing w:val="0"/>
          <w:w w:val="100"/>
        </w:rPr>
        <w:t>ed</w:t>
      </w:r>
      <w:r>
        <w:rPr>
          <w:rFonts w:ascii="Myriad Pro" w:hAnsi="Myriad Pro" w:cs="Myriad Pro" w:eastAsia="Myriad Pro"/>
          <w:sz w:val="14"/>
          <w:szCs w:val="14"/>
          <w:color w:val="60335E"/>
          <w:spacing w:val="0"/>
          <w:w w:val="100"/>
        </w:rPr>
        <w:t> </w:t>
      </w:r>
      <w:r>
        <w:rPr>
          <w:rFonts w:ascii="Myriad Pro" w:hAnsi="Myriad Pro" w:cs="Myriad Pro" w:eastAsia="Myriad Pro"/>
          <w:sz w:val="14"/>
          <w:szCs w:val="14"/>
          <w:color w:val="60335E"/>
          <w:spacing w:val="0"/>
          <w:w w:val="100"/>
        </w:rPr>
        <w:t>2015</w:t>
      </w:r>
      <w:r>
        <w:rPr>
          <w:rFonts w:ascii="Myriad Pro" w:hAnsi="Myriad Pro" w:cs="Myriad Pro" w:eastAsia="Myriad Pro"/>
          <w:sz w:val="14"/>
          <w:szCs w:val="14"/>
          <w:color w:val="000000"/>
          <w:spacing w:val="0"/>
          <w:w w:val="100"/>
        </w:rPr>
      </w:r>
    </w:p>
    <w:p>
      <w:pPr>
        <w:spacing w:before="85" w:after="0" w:line="240" w:lineRule="auto"/>
        <w:ind w:right="-20"/>
        <w:jc w:val="left"/>
        <w:rPr>
          <w:rFonts w:ascii="Myriad Pro" w:hAnsi="Myriad Pro" w:cs="Myriad Pro" w:eastAsia="Myriad Pro"/>
          <w:sz w:val="28"/>
          <w:szCs w:val="28"/>
        </w:rPr>
      </w:pPr>
      <w:rPr/>
      <w:r>
        <w:rPr/>
        <w:br w:type="column"/>
      </w:r>
      <w:hyperlink r:id="rId10">
        <w:r>
          <w:rPr>
            <w:rFonts w:ascii="Myriad Pro" w:hAnsi="Myriad Pro" w:cs="Myriad Pro" w:eastAsia="Myriad Pro"/>
            <w:sz w:val="28"/>
            <w:szCs w:val="28"/>
            <w:color w:val="FFFFFF"/>
            <w:spacing w:val="5"/>
            <w:w w:val="100"/>
            <w:b/>
            <w:bCs/>
          </w:rPr>
          <w:t>w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5"/>
            <w:w w:val="100"/>
            <w:b/>
            <w:bCs/>
          </w:rPr>
          <w:t>w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-13"/>
            <w:w w:val="100"/>
            <w:b/>
            <w:bCs/>
          </w:rPr>
          <w:t>w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0"/>
            <w:w w:val="100"/>
            <w:b/>
            <w:bCs/>
          </w:rPr>
          <w:t>.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-3"/>
            <w:w w:val="100"/>
            <w:b/>
            <w:bCs/>
          </w:rPr>
          <w:t>c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0"/>
            <w:w w:val="100"/>
            <w:b/>
            <w:bCs/>
          </w:rPr>
          <w:t>d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-2"/>
            <w:w w:val="100"/>
            <w:b/>
            <w:bCs/>
          </w:rPr>
          <w:t>c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0"/>
            <w:w w:val="100"/>
            <w:b/>
            <w:bCs/>
          </w:rPr>
          <w:t>.g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-3"/>
            <w:w w:val="100"/>
            <w:b/>
            <w:bCs/>
          </w:rPr>
          <w:t>o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0"/>
            <w:w w:val="100"/>
            <w:b/>
            <w:bCs/>
          </w:rPr>
          <w:t>v/hep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-2"/>
            <w:w w:val="100"/>
            <w:b/>
            <w:bCs/>
          </w:rPr>
          <w:t>a</w:t>
        </w:r>
        <w:r>
          <w:rPr>
            <w:rFonts w:ascii="Myriad Pro" w:hAnsi="Myriad Pro" w:cs="Myriad Pro" w:eastAsia="Myriad Pro"/>
            <w:sz w:val="28"/>
            <w:szCs w:val="28"/>
            <w:color w:val="FFFFFF"/>
            <w:spacing w:val="0"/>
            <w:w w:val="100"/>
            <w:b/>
            <w:bCs/>
          </w:rPr>
          <w:t>titis</w:t>
        </w:r>
        <w:r>
          <w:rPr>
            <w:rFonts w:ascii="Myriad Pro" w:hAnsi="Myriad Pro" w:cs="Myriad Pro" w:eastAsia="Myriad Pro"/>
            <w:sz w:val="28"/>
            <w:szCs w:val="28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480" w:bottom="0" w:left="260" w:right="360"/>
      <w:cols w:num="2" w:equalWidth="0">
        <w:col w:w="928" w:space="7720"/>
        <w:col w:w="2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cdc.gov/hepatitis" TargetMode="External"/><Relationship Id="rId10" Type="http://schemas.openxmlformats.org/officeDocument/2006/relationships/hyperlink" Target="http://www.cdc.gov/hepatiti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HHS/CDC/OID/NCHHSTP/DVH</dc:creator>
  <cp:keywords>Hepatitis C</cp:keywords>
  <dc:subject>Hepatitis C General Information</dc:subject>
  <dc:title>Hepatitis C General Information</dc:title>
  <dcterms:created xsi:type="dcterms:W3CDTF">2016-09-08T09:53:08Z</dcterms:created>
  <dcterms:modified xsi:type="dcterms:W3CDTF">2016-09-08T09:53:08Z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2016-09-08T00:00:00Z</vt:filetime>
  </property>
</Properties>
</file>